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4163" w14:textId="2294CCF7" w:rsidR="00961E3F" w:rsidRPr="008C6406" w:rsidRDefault="00961E3F" w:rsidP="00961E3F">
      <w:pPr>
        <w:snapToGrid w:val="0"/>
        <w:jc w:val="center"/>
        <w:rPr>
          <w:rFonts w:ascii="Meiryo UI" w:eastAsia="Meiryo UI" w:hAnsi="Meiryo UI"/>
          <w:b/>
          <w:bCs/>
          <w:sz w:val="28"/>
          <w:szCs w:val="28"/>
          <w:lang w:eastAsia="zh-TW"/>
        </w:rPr>
      </w:pPr>
      <w:r w:rsidRPr="00CD4CBE">
        <w:rPr>
          <w:rFonts w:ascii="Meiryo UI" w:eastAsia="Meiryo UI" w:hAnsi="Meiryo UI" w:hint="eastAsia"/>
          <w:b/>
          <w:bCs/>
          <w:sz w:val="28"/>
          <w:szCs w:val="28"/>
          <w:lang w:eastAsia="zh-TW"/>
        </w:rPr>
        <w:t>令和</w:t>
      </w:r>
      <w:r w:rsidR="00FE3ABB" w:rsidRPr="00CD4CBE">
        <w:rPr>
          <w:rFonts w:ascii="Meiryo UI" w:eastAsia="Meiryo UI" w:hAnsi="Meiryo UI" w:hint="eastAsia"/>
          <w:b/>
          <w:bCs/>
          <w:sz w:val="28"/>
          <w:szCs w:val="28"/>
          <w:lang w:eastAsia="zh-TW"/>
        </w:rPr>
        <w:t>7</w:t>
      </w:r>
      <w:r w:rsidRPr="00CD4CBE">
        <w:rPr>
          <w:rFonts w:ascii="Meiryo UI" w:eastAsia="Meiryo UI" w:hAnsi="Meiryo UI" w:hint="eastAsia"/>
          <w:b/>
          <w:bCs/>
          <w:sz w:val="28"/>
          <w:szCs w:val="28"/>
          <w:lang w:eastAsia="zh-TW"/>
        </w:rPr>
        <w:t>年度全国中学校体育大会　第5</w:t>
      </w:r>
      <w:r w:rsidR="00FE3ABB" w:rsidRPr="00CD4CBE">
        <w:rPr>
          <w:rFonts w:ascii="Meiryo UI" w:eastAsia="Meiryo UI" w:hAnsi="Meiryo UI" w:hint="eastAsia"/>
          <w:b/>
          <w:bCs/>
          <w:sz w:val="28"/>
          <w:szCs w:val="28"/>
          <w:lang w:eastAsia="zh-TW"/>
        </w:rPr>
        <w:t>6</w:t>
      </w:r>
      <w:r w:rsidRPr="00CD4CBE">
        <w:rPr>
          <w:rFonts w:ascii="Meiryo UI" w:eastAsia="Meiryo UI" w:hAnsi="Meiryo UI" w:hint="eastAsia"/>
          <w:b/>
          <w:bCs/>
          <w:sz w:val="28"/>
          <w:szCs w:val="28"/>
          <w:lang w:eastAsia="zh-TW"/>
        </w:rPr>
        <w:t>回</w:t>
      </w:r>
      <w:r w:rsidRPr="008C6406">
        <w:rPr>
          <w:rFonts w:ascii="Meiryo UI" w:eastAsia="Meiryo UI" w:hAnsi="Meiryo UI" w:hint="eastAsia"/>
          <w:b/>
          <w:bCs/>
          <w:sz w:val="28"/>
          <w:szCs w:val="28"/>
          <w:lang w:eastAsia="zh-TW"/>
        </w:rPr>
        <w:t>全国中学校新体操選手権大会</w:t>
      </w:r>
    </w:p>
    <w:p w14:paraId="271A42EA" w14:textId="60CE7F21" w:rsidR="00961E3F" w:rsidRPr="008D3726" w:rsidRDefault="00961E3F" w:rsidP="00961E3F">
      <w:pPr>
        <w:jc w:val="center"/>
        <w:rPr>
          <w:rFonts w:ascii="Meiryo UI" w:eastAsia="Meiryo UI" w:hAnsi="Meiryo UI"/>
          <w:sz w:val="24"/>
          <w:szCs w:val="28"/>
          <w:u w:val="wave"/>
        </w:rPr>
      </w:pPr>
      <w:r w:rsidRPr="008D3726">
        <w:rPr>
          <w:rFonts w:ascii="Meiryo UI" w:eastAsia="Meiryo UI" w:hAnsi="Meiryo UI" w:hint="eastAsia"/>
          <w:sz w:val="24"/>
          <w:szCs w:val="28"/>
          <w:u w:val="wave"/>
        </w:rPr>
        <w:t>※</w:t>
      </w:r>
      <w:r w:rsidR="00FE3ABB" w:rsidRPr="008D3726">
        <w:rPr>
          <w:rFonts w:ascii="Meiryo UI" w:eastAsia="Meiryo UI" w:hAnsi="Meiryo UI" w:hint="eastAsia"/>
          <w:sz w:val="24"/>
          <w:szCs w:val="28"/>
          <w:u w:val="wave"/>
        </w:rPr>
        <w:t>WEB</w:t>
      </w:r>
      <w:r w:rsidRPr="008D3726">
        <w:rPr>
          <w:rFonts w:ascii="Meiryo UI" w:eastAsia="Meiryo UI" w:hAnsi="Meiryo UI" w:hint="eastAsia"/>
          <w:sz w:val="24"/>
          <w:szCs w:val="28"/>
          <w:u w:val="wave"/>
        </w:rPr>
        <w:t>申込システム上の申込締切以前の変更は、システム内にて変更手続きを行ってください。</w:t>
      </w:r>
    </w:p>
    <w:p w14:paraId="3585DD94" w14:textId="77777777" w:rsidR="00961E3F" w:rsidRPr="008C6406" w:rsidRDefault="00961E3F" w:rsidP="00961E3F">
      <w:pPr>
        <w:rPr>
          <w:rFonts w:ascii="Meiryo UI" w:eastAsia="Meiryo UI" w:hAnsi="Meiryo UI"/>
          <w:szCs w:val="22"/>
        </w:rPr>
      </w:pPr>
    </w:p>
    <w:p w14:paraId="6B92570C" w14:textId="77777777" w:rsidR="00961E3F" w:rsidRPr="008C6406" w:rsidRDefault="00961E3F" w:rsidP="00961E3F">
      <w:pPr>
        <w:jc w:val="center"/>
        <w:rPr>
          <w:rFonts w:ascii="Meiryo UI" w:eastAsia="Meiryo UI" w:hAnsi="Meiryo UI"/>
          <w:b/>
          <w:bCs/>
          <w:szCs w:val="22"/>
        </w:rPr>
      </w:pPr>
      <w:r w:rsidRPr="008C6406">
        <w:rPr>
          <w:rFonts w:ascii="Meiryo UI" w:eastAsia="Meiryo UI" w:hAnsi="Meiryo UI" w:hint="eastAsia"/>
          <w:sz w:val="48"/>
          <w:szCs w:val="48"/>
          <w:bdr w:val="single" w:sz="4" w:space="0" w:color="auto"/>
        </w:rPr>
        <w:t xml:space="preserve">　</w:t>
      </w:r>
      <w:r w:rsidRPr="008C6406">
        <w:rPr>
          <w:rFonts w:ascii="Meiryo UI" w:eastAsia="Meiryo UI" w:hAnsi="Meiryo UI" w:hint="eastAsia"/>
          <w:b/>
          <w:bCs/>
          <w:sz w:val="48"/>
          <w:szCs w:val="48"/>
          <w:bdr w:val="single" w:sz="4" w:space="0" w:color="auto"/>
        </w:rPr>
        <w:t xml:space="preserve">変更・取消・追加　連絡書　</w:t>
      </w:r>
    </w:p>
    <w:p w14:paraId="682250DB" w14:textId="77777777" w:rsidR="00961E3F" w:rsidRPr="008C6406" w:rsidRDefault="00961E3F" w:rsidP="00961E3F">
      <w:pPr>
        <w:rPr>
          <w:rFonts w:ascii="Meiryo UI" w:eastAsia="Meiryo UI" w:hAnsi="Meiryo UI"/>
          <w:szCs w:val="22"/>
        </w:rPr>
      </w:pPr>
    </w:p>
    <w:tbl>
      <w:tblPr>
        <w:tblStyle w:val="10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062"/>
        <w:gridCol w:w="4323"/>
      </w:tblGrid>
      <w:tr w:rsidR="00961E3F" w:rsidRPr="008C6406" w14:paraId="741ED3F9" w14:textId="77777777" w:rsidTr="00FE3ABB">
        <w:tc>
          <w:tcPr>
            <w:tcW w:w="4322" w:type="dxa"/>
            <w:gridSpan w:val="2"/>
          </w:tcPr>
          <w:p w14:paraId="0784D82D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>都道府県名／</w:t>
            </w:r>
            <w:r w:rsidRPr="008C6406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 xml:space="preserve">　　　　　　　　　</w:t>
            </w: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　　</w:t>
            </w:r>
          </w:p>
        </w:tc>
        <w:tc>
          <w:tcPr>
            <w:tcW w:w="4323" w:type="dxa"/>
          </w:tcPr>
          <w:p w14:paraId="0E65D812" w14:textId="77777777" w:rsidR="00961E3F" w:rsidRPr="008C6406" w:rsidRDefault="00961E3F" w:rsidP="00961E3F">
            <w:pPr>
              <w:snapToGrid w:val="0"/>
              <w:spacing w:line="600" w:lineRule="exact"/>
              <w:ind w:leftChars="46" w:left="97"/>
              <w:rPr>
                <w:rFonts w:ascii="Meiryo UI" w:eastAsia="Meiryo UI" w:hAnsi="Meiryo UI"/>
                <w:sz w:val="28"/>
                <w:szCs w:val="28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>申込Ｎо／</w:t>
            </w:r>
            <w:r w:rsidRPr="008C6406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 xml:space="preserve">　　　　　　　　　 </w:t>
            </w:r>
            <w:r w:rsidRPr="008C6406">
              <w:rPr>
                <w:rFonts w:ascii="Meiryo UI" w:eastAsia="Meiryo UI" w:hAnsi="Meiryo UI"/>
                <w:sz w:val="28"/>
                <w:szCs w:val="28"/>
                <w:u w:val="single"/>
              </w:rPr>
              <w:t xml:space="preserve"> </w:t>
            </w: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961E3F" w:rsidRPr="008C6406" w14:paraId="2B94B682" w14:textId="77777777" w:rsidTr="00FE3ABB">
        <w:tc>
          <w:tcPr>
            <w:tcW w:w="3260" w:type="dxa"/>
          </w:tcPr>
          <w:p w14:paraId="5DB6E274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>学校名</w:t>
            </w:r>
          </w:p>
        </w:tc>
        <w:tc>
          <w:tcPr>
            <w:tcW w:w="5385" w:type="dxa"/>
            <w:gridSpan w:val="2"/>
          </w:tcPr>
          <w:p w14:paraId="4C1A64AA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  <w:u w:val="single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  <w:tr w:rsidR="00961E3F" w:rsidRPr="008C6406" w14:paraId="327161F1" w14:textId="77777777" w:rsidTr="00FE3ABB">
        <w:tc>
          <w:tcPr>
            <w:tcW w:w="3260" w:type="dxa"/>
          </w:tcPr>
          <w:p w14:paraId="032A7086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>代表者名</w:t>
            </w:r>
          </w:p>
        </w:tc>
        <w:tc>
          <w:tcPr>
            <w:tcW w:w="5385" w:type="dxa"/>
            <w:gridSpan w:val="2"/>
          </w:tcPr>
          <w:p w14:paraId="0E2B6940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  <w:u w:val="single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  <w:tr w:rsidR="00961E3F" w:rsidRPr="008C6406" w14:paraId="1F93115C" w14:textId="77777777" w:rsidTr="00FE3ABB">
        <w:tc>
          <w:tcPr>
            <w:tcW w:w="3260" w:type="dxa"/>
          </w:tcPr>
          <w:p w14:paraId="42C7330B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>電話（固定又は携帯）</w:t>
            </w:r>
          </w:p>
        </w:tc>
        <w:tc>
          <w:tcPr>
            <w:tcW w:w="5385" w:type="dxa"/>
            <w:gridSpan w:val="2"/>
          </w:tcPr>
          <w:p w14:paraId="6EFDF453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  <w:u w:val="single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 xml:space="preserve"> </w:t>
            </w:r>
            <w:r w:rsidRPr="008C6406">
              <w:rPr>
                <w:rFonts w:ascii="Meiryo UI" w:eastAsia="Meiryo UI" w:hAnsi="Meiryo UI"/>
                <w:sz w:val="28"/>
                <w:szCs w:val="28"/>
                <w:u w:val="single"/>
              </w:rPr>
              <w:t xml:space="preserve">            </w:t>
            </w:r>
            <w:r w:rsidRPr="008C6406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 xml:space="preserve">(　　　）  </w:t>
            </w:r>
            <w:r w:rsidRPr="008C6406">
              <w:rPr>
                <w:rFonts w:ascii="Meiryo UI" w:eastAsia="Meiryo UI" w:hAnsi="Meiryo UI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961E3F" w:rsidRPr="008C6406" w14:paraId="514E9B28" w14:textId="77777777" w:rsidTr="00FE3ABB">
        <w:tc>
          <w:tcPr>
            <w:tcW w:w="3260" w:type="dxa"/>
          </w:tcPr>
          <w:p w14:paraId="680DBDFA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>ＦＡＸ</w:t>
            </w:r>
          </w:p>
        </w:tc>
        <w:tc>
          <w:tcPr>
            <w:tcW w:w="5385" w:type="dxa"/>
            <w:gridSpan w:val="2"/>
          </w:tcPr>
          <w:p w14:paraId="723E0B91" w14:textId="77777777" w:rsidR="00961E3F" w:rsidRPr="008C6406" w:rsidRDefault="00961E3F" w:rsidP="00961E3F">
            <w:pPr>
              <w:snapToGrid w:val="0"/>
              <w:spacing w:line="600" w:lineRule="exact"/>
              <w:rPr>
                <w:rFonts w:ascii="Meiryo UI" w:eastAsia="Meiryo UI" w:hAnsi="Meiryo UI"/>
                <w:sz w:val="28"/>
                <w:szCs w:val="28"/>
                <w:u w:val="single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 xml:space="preserve"> </w:t>
            </w:r>
            <w:r w:rsidRPr="008C6406">
              <w:rPr>
                <w:rFonts w:ascii="Meiryo UI" w:eastAsia="Meiryo UI" w:hAnsi="Meiryo UI"/>
                <w:sz w:val="28"/>
                <w:szCs w:val="28"/>
                <w:u w:val="single"/>
              </w:rPr>
              <w:t xml:space="preserve">            </w:t>
            </w:r>
            <w:r w:rsidRPr="008C6406">
              <w:rPr>
                <w:rFonts w:ascii="Meiryo UI" w:eastAsia="Meiryo UI" w:hAnsi="Meiryo UI" w:hint="eastAsia"/>
                <w:sz w:val="28"/>
                <w:szCs w:val="28"/>
                <w:u w:val="single"/>
              </w:rPr>
              <w:t xml:space="preserve">(　　　）  </w:t>
            </w:r>
            <w:r w:rsidRPr="008C6406">
              <w:rPr>
                <w:rFonts w:ascii="Meiryo UI" w:eastAsia="Meiryo UI" w:hAnsi="Meiryo UI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14:paraId="4FA33382" w14:textId="77777777" w:rsidR="00961E3F" w:rsidRPr="008C6406" w:rsidRDefault="00961E3F" w:rsidP="00961E3F">
      <w:pPr>
        <w:rPr>
          <w:rFonts w:ascii="Meiryo UI" w:eastAsia="Meiryo UI" w:hAnsi="Meiryo UI"/>
          <w:szCs w:val="22"/>
        </w:rPr>
      </w:pPr>
    </w:p>
    <w:p w14:paraId="42FBE43C" w14:textId="77777777" w:rsidR="00961E3F" w:rsidRPr="008C6406" w:rsidRDefault="00961E3F" w:rsidP="00961E3F">
      <w:pPr>
        <w:rPr>
          <w:rFonts w:ascii="Meiryo UI" w:eastAsia="Meiryo UI" w:hAnsi="Meiryo UI"/>
          <w:szCs w:val="22"/>
        </w:rPr>
      </w:pPr>
      <w:r w:rsidRPr="008C6406">
        <w:rPr>
          <w:rFonts w:ascii="Meiryo UI" w:eastAsia="Meiryo UI" w:hAnsi="Meiryo UI" w:hint="eastAsia"/>
          <w:szCs w:val="22"/>
        </w:rPr>
        <w:t>【変更・取消・追加事項】</w:t>
      </w:r>
    </w:p>
    <w:tbl>
      <w:tblPr>
        <w:tblStyle w:val="10"/>
        <w:tblW w:w="10343" w:type="dxa"/>
        <w:tblLook w:val="04A0" w:firstRow="1" w:lastRow="0" w:firstColumn="1" w:lastColumn="0" w:noHBand="0" w:noVBand="1"/>
      </w:tblPr>
      <w:tblGrid>
        <w:gridCol w:w="2122"/>
        <w:gridCol w:w="3827"/>
        <w:gridCol w:w="4394"/>
      </w:tblGrid>
      <w:tr w:rsidR="00961E3F" w:rsidRPr="008C6406" w14:paraId="0E3BA98C" w14:textId="77777777" w:rsidTr="00FE3ABB">
        <w:tc>
          <w:tcPr>
            <w:tcW w:w="2122" w:type="dxa"/>
          </w:tcPr>
          <w:p w14:paraId="546F9BC0" w14:textId="77777777" w:rsidR="00961E3F" w:rsidRPr="008C6406" w:rsidRDefault="00961E3F" w:rsidP="00961E3F">
            <w:pPr>
              <w:rPr>
                <w:rFonts w:ascii="Meiryo UI" w:eastAsia="Meiryo UI" w:hAnsi="Meiryo UI"/>
                <w:szCs w:val="22"/>
              </w:rPr>
            </w:pPr>
            <w:r w:rsidRPr="008C6406">
              <w:rPr>
                <w:rFonts w:ascii="Meiryo UI" w:eastAsia="Meiryo UI" w:hAnsi="Meiryo UI" w:hint="eastAsia"/>
                <w:szCs w:val="22"/>
              </w:rPr>
              <w:t>変更項目に〇を</w:t>
            </w:r>
          </w:p>
          <w:p w14:paraId="58B6F94D" w14:textId="77777777" w:rsidR="00961E3F" w:rsidRPr="008C6406" w:rsidRDefault="00961E3F" w:rsidP="00961E3F">
            <w:pPr>
              <w:rPr>
                <w:rFonts w:ascii="Meiryo UI" w:eastAsia="Meiryo UI" w:hAnsi="Meiryo UI"/>
                <w:szCs w:val="22"/>
              </w:rPr>
            </w:pPr>
            <w:r w:rsidRPr="008C6406">
              <w:rPr>
                <w:rFonts w:ascii="Meiryo UI" w:eastAsia="Meiryo UI" w:hAnsi="Meiryo UI" w:hint="eastAsia"/>
                <w:szCs w:val="22"/>
              </w:rPr>
              <w:t>してください</w:t>
            </w:r>
          </w:p>
        </w:tc>
        <w:tc>
          <w:tcPr>
            <w:tcW w:w="3827" w:type="dxa"/>
            <w:vAlign w:val="center"/>
          </w:tcPr>
          <w:p w14:paraId="7E86F608" w14:textId="77777777" w:rsidR="00961E3F" w:rsidRPr="008C6406" w:rsidRDefault="00961E3F" w:rsidP="00C41F6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>変更前内容</w:t>
            </w:r>
          </w:p>
        </w:tc>
        <w:tc>
          <w:tcPr>
            <w:tcW w:w="4394" w:type="dxa"/>
            <w:vAlign w:val="center"/>
          </w:tcPr>
          <w:p w14:paraId="1A9982CD" w14:textId="77777777" w:rsidR="00961E3F" w:rsidRPr="008C6406" w:rsidRDefault="00961E3F" w:rsidP="00C41F69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C6406">
              <w:rPr>
                <w:rFonts w:ascii="Meiryo UI" w:eastAsia="Meiryo UI" w:hAnsi="Meiryo UI" w:hint="eastAsia"/>
                <w:sz w:val="28"/>
                <w:szCs w:val="28"/>
              </w:rPr>
              <w:t>変更後内容</w:t>
            </w:r>
          </w:p>
        </w:tc>
      </w:tr>
      <w:tr w:rsidR="00961E3F" w:rsidRPr="008C6406" w14:paraId="69E94EDE" w14:textId="77777777" w:rsidTr="00FE3ABB">
        <w:trPr>
          <w:trHeight w:val="4201"/>
        </w:trPr>
        <w:tc>
          <w:tcPr>
            <w:tcW w:w="2122" w:type="dxa"/>
            <w:vAlign w:val="center"/>
          </w:tcPr>
          <w:p w14:paraId="21E426BE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  <w:r w:rsidRPr="008C6406">
              <w:rPr>
                <w:rFonts w:ascii="Meiryo UI" w:eastAsia="Meiryo UI" w:hAnsi="Meiryo UI" w:hint="eastAsia"/>
                <w:szCs w:val="22"/>
              </w:rPr>
              <w:t>▶宿泊</w:t>
            </w:r>
          </w:p>
          <w:p w14:paraId="48AF1A6B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560E1146" w14:textId="77777777" w:rsidR="00C41F69" w:rsidRPr="008C6406" w:rsidRDefault="00C41F69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00955B15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7CD3F0CB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  <w:r w:rsidRPr="008C6406">
              <w:rPr>
                <w:rFonts w:ascii="Meiryo UI" w:eastAsia="Meiryo UI" w:hAnsi="Meiryo UI" w:hint="eastAsia"/>
                <w:szCs w:val="22"/>
              </w:rPr>
              <w:t>▶食事内容（宿泊）</w:t>
            </w:r>
          </w:p>
          <w:p w14:paraId="69C9967A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759EBFED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0EBA7E38" w14:textId="77777777" w:rsidR="00C41F69" w:rsidRPr="008C6406" w:rsidRDefault="00C41F69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6635DFBB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  <w:r w:rsidRPr="008C6406">
              <w:rPr>
                <w:rFonts w:ascii="Meiryo UI" w:eastAsia="Meiryo UI" w:hAnsi="Meiryo UI" w:hint="eastAsia"/>
                <w:szCs w:val="22"/>
              </w:rPr>
              <w:t>▶弁当</w:t>
            </w:r>
          </w:p>
          <w:p w14:paraId="3BD4F3DB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5861688A" w14:textId="77777777" w:rsidR="00C41F69" w:rsidRPr="008C6406" w:rsidRDefault="00C41F69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739BFA1D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</w:p>
          <w:p w14:paraId="41D71768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  <w:r w:rsidRPr="008C6406">
              <w:rPr>
                <w:rFonts w:ascii="Meiryo UI" w:eastAsia="Meiryo UI" w:hAnsi="Meiryo UI" w:hint="eastAsia"/>
                <w:szCs w:val="22"/>
              </w:rPr>
              <w:t>▶その他</w:t>
            </w:r>
          </w:p>
        </w:tc>
        <w:tc>
          <w:tcPr>
            <w:tcW w:w="3827" w:type="dxa"/>
          </w:tcPr>
          <w:p w14:paraId="73A9C7C5" w14:textId="77777777" w:rsidR="00961E3F" w:rsidRPr="008C6406" w:rsidRDefault="00961E3F" w:rsidP="00961E3F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4394" w:type="dxa"/>
          </w:tcPr>
          <w:p w14:paraId="5361CC59" w14:textId="77777777" w:rsidR="00961E3F" w:rsidRPr="008C6406" w:rsidRDefault="00961E3F" w:rsidP="00961E3F">
            <w:pPr>
              <w:rPr>
                <w:rFonts w:ascii="Meiryo UI" w:eastAsia="Meiryo UI" w:hAnsi="Meiryo UI"/>
                <w:szCs w:val="22"/>
              </w:rPr>
            </w:pPr>
            <w:r w:rsidRPr="008C6406">
              <w:rPr>
                <w:rFonts w:ascii="Meiryo UI" w:eastAsia="Meiryo UI" w:hAnsi="Meiryo U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DFC794" wp14:editId="22F8232D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993140</wp:posOffset>
                      </wp:positionV>
                      <wp:extent cx="657225" cy="561975"/>
                      <wp:effectExtent l="0" t="19050" r="47625" b="47625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61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BE6C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8" o:spid="_x0000_s1026" type="#_x0000_t13" style="position:absolute;margin-left:-26.75pt;margin-top:78.2pt;width:51.7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" adj="12365" fillcolor="#4472c4" strokecolor="#2f528f" strokeweight="1pt"/>
                  </w:pict>
                </mc:Fallback>
              </mc:AlternateContent>
            </w:r>
          </w:p>
        </w:tc>
      </w:tr>
      <w:tr w:rsidR="00961E3F" w:rsidRPr="008C6406" w14:paraId="1F8F7BE8" w14:textId="77777777" w:rsidTr="00FE3ABB">
        <w:trPr>
          <w:trHeight w:val="678"/>
        </w:trPr>
        <w:tc>
          <w:tcPr>
            <w:tcW w:w="2122" w:type="dxa"/>
            <w:vAlign w:val="center"/>
          </w:tcPr>
          <w:p w14:paraId="36838100" w14:textId="77777777" w:rsidR="00961E3F" w:rsidRPr="008C6406" w:rsidRDefault="00961E3F" w:rsidP="00C41F69">
            <w:pPr>
              <w:rPr>
                <w:rFonts w:ascii="Meiryo UI" w:eastAsia="Meiryo UI" w:hAnsi="Meiryo UI"/>
                <w:szCs w:val="22"/>
              </w:rPr>
            </w:pPr>
            <w:r w:rsidRPr="008C6406">
              <w:rPr>
                <w:rFonts w:ascii="Meiryo UI" w:eastAsia="Meiryo UI" w:hAnsi="Meiryo UI" w:hint="eastAsia"/>
                <w:szCs w:val="22"/>
              </w:rPr>
              <w:t>JTB記入欄</w:t>
            </w:r>
          </w:p>
        </w:tc>
        <w:tc>
          <w:tcPr>
            <w:tcW w:w="3827" w:type="dxa"/>
          </w:tcPr>
          <w:p w14:paraId="6DF8BB7B" w14:textId="77777777" w:rsidR="00961E3F" w:rsidRPr="008C6406" w:rsidRDefault="00961E3F" w:rsidP="00961E3F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4394" w:type="dxa"/>
          </w:tcPr>
          <w:p w14:paraId="7A3D5FC2" w14:textId="77777777" w:rsidR="00961E3F" w:rsidRPr="008C6406" w:rsidRDefault="00961E3F" w:rsidP="00961E3F">
            <w:pPr>
              <w:rPr>
                <w:rFonts w:ascii="Meiryo UI" w:eastAsia="Meiryo UI" w:hAnsi="Meiryo UI"/>
                <w:szCs w:val="22"/>
              </w:rPr>
            </w:pPr>
          </w:p>
        </w:tc>
      </w:tr>
    </w:tbl>
    <w:p w14:paraId="5E913272" w14:textId="77777777" w:rsidR="00961E3F" w:rsidRPr="008C6406" w:rsidRDefault="00961E3F" w:rsidP="00961E3F">
      <w:pPr>
        <w:numPr>
          <w:ilvl w:val="0"/>
          <w:numId w:val="10"/>
        </w:numPr>
        <w:rPr>
          <w:rFonts w:ascii="Meiryo UI" w:eastAsia="Meiryo UI" w:hAnsi="Meiryo UI"/>
          <w:szCs w:val="22"/>
        </w:rPr>
      </w:pPr>
      <w:r w:rsidRPr="008C6406">
        <w:rPr>
          <w:rFonts w:ascii="Meiryo UI" w:eastAsia="Meiryo UI" w:hAnsi="Meiryo UI" w:hint="eastAsia"/>
          <w:szCs w:val="22"/>
        </w:rPr>
        <w:t>変更前内容、変更後内容がはっきりと分かるようにご記入ください。</w:t>
      </w:r>
    </w:p>
    <w:p w14:paraId="03491DFA" w14:textId="77777777" w:rsidR="00961E3F" w:rsidRPr="008C6406" w:rsidRDefault="00961E3F" w:rsidP="00961E3F">
      <w:pPr>
        <w:numPr>
          <w:ilvl w:val="0"/>
          <w:numId w:val="10"/>
        </w:numPr>
        <w:rPr>
          <w:rFonts w:ascii="Meiryo UI" w:eastAsia="Meiryo UI" w:hAnsi="Meiryo UI"/>
          <w:szCs w:val="22"/>
        </w:rPr>
      </w:pPr>
      <w:r w:rsidRPr="008C6406">
        <w:rPr>
          <w:rFonts w:ascii="Meiryo UI" w:eastAsia="Meiryo UI" w:hAnsi="Meiryo UI" w:hint="eastAsia"/>
          <w:szCs w:val="22"/>
        </w:rPr>
        <w:t>送信方法は下記の2つの方法によりお願いいたします。</w:t>
      </w:r>
    </w:p>
    <w:p w14:paraId="270FBC24" w14:textId="025FA2DD" w:rsidR="00961E3F" w:rsidRPr="005F63B3" w:rsidRDefault="00961E3F" w:rsidP="00961E3F">
      <w:pPr>
        <w:rPr>
          <w:rFonts w:ascii="Meiryo UI" w:eastAsia="Meiryo UI" w:hAnsi="Meiryo UI"/>
          <w:szCs w:val="22"/>
        </w:rPr>
      </w:pPr>
      <w:r w:rsidRPr="005F63B3">
        <w:rPr>
          <w:rFonts w:ascii="Meiryo UI" w:eastAsia="Meiryo UI" w:hAnsi="Meiryo UI" w:hint="eastAsia"/>
          <w:szCs w:val="22"/>
        </w:rPr>
        <w:t xml:space="preserve">【FAX利用】　</w:t>
      </w:r>
      <w:r w:rsidR="0081738C" w:rsidRPr="005F63B3">
        <w:rPr>
          <w:rFonts w:ascii="Meiryo UI" w:eastAsia="Meiryo UI" w:hAnsi="Meiryo UI" w:hint="eastAsia"/>
          <w:b/>
          <w:bCs/>
          <w:szCs w:val="21"/>
        </w:rPr>
        <w:t>06</w:t>
      </w:r>
      <w:r w:rsidRPr="005F63B3">
        <w:rPr>
          <w:rFonts w:ascii="Meiryo UI" w:eastAsia="Meiryo UI" w:hAnsi="Meiryo UI"/>
          <w:b/>
          <w:bCs/>
          <w:szCs w:val="21"/>
        </w:rPr>
        <w:t>-</w:t>
      </w:r>
      <w:r w:rsidR="0081738C" w:rsidRPr="005F63B3">
        <w:rPr>
          <w:rFonts w:ascii="Meiryo UI" w:eastAsia="Meiryo UI" w:hAnsi="Meiryo UI" w:hint="eastAsia"/>
          <w:b/>
          <w:bCs/>
          <w:szCs w:val="21"/>
        </w:rPr>
        <w:t>6120-1229</w:t>
      </w:r>
      <w:r w:rsidRPr="005F63B3">
        <w:rPr>
          <w:rFonts w:ascii="Meiryo UI" w:eastAsia="Meiryo UI" w:hAnsi="Meiryo UI" w:hint="eastAsia"/>
          <w:szCs w:val="22"/>
        </w:rPr>
        <w:t>へご送信ください。</w:t>
      </w:r>
    </w:p>
    <w:p w14:paraId="21B16D06" w14:textId="47A27466" w:rsidR="00961E3F" w:rsidRPr="005F63B3" w:rsidRDefault="00961E3F" w:rsidP="009B1298">
      <w:pPr>
        <w:ind w:firstLineChars="450" w:firstLine="945"/>
        <w:rPr>
          <w:rFonts w:ascii="Meiryo UI" w:eastAsia="Meiryo UI" w:hAnsi="Meiryo UI"/>
          <w:szCs w:val="22"/>
        </w:rPr>
      </w:pPr>
      <w:r w:rsidRPr="005F63B3">
        <w:rPr>
          <w:rFonts w:ascii="Meiryo UI" w:eastAsia="Meiryo UI" w:hAnsi="Meiryo UI" w:hint="eastAsia"/>
          <w:szCs w:val="22"/>
        </w:rPr>
        <w:t>※個人情報保護の観点から本書をFAXする際は、番号の押し間違いにご注意お願い致します。</w:t>
      </w:r>
    </w:p>
    <w:p w14:paraId="699C5DE5" w14:textId="781A58B1" w:rsidR="009B1298" w:rsidRPr="005F63B3" w:rsidRDefault="009B1298" w:rsidP="009B1298">
      <w:pPr>
        <w:ind w:firstLineChars="450" w:firstLine="945"/>
        <w:rPr>
          <w:rFonts w:ascii="Meiryo UI" w:eastAsia="Meiryo UI" w:hAnsi="Meiryo UI"/>
          <w:szCs w:val="22"/>
        </w:rPr>
      </w:pPr>
      <w:r w:rsidRPr="005F63B3">
        <w:rPr>
          <w:rFonts w:ascii="Meiryo UI" w:eastAsia="Meiryo UI" w:hAnsi="Meiryo UI" w:hint="eastAsia"/>
          <w:szCs w:val="22"/>
        </w:rPr>
        <w:t>※</w:t>
      </w:r>
      <w:r w:rsidRPr="005F63B3">
        <w:rPr>
          <w:rFonts w:ascii="Meiryo UI" w:eastAsia="Meiryo UI" w:hAnsi="Meiryo UI"/>
          <w:szCs w:val="22"/>
        </w:rPr>
        <w:t>着信確認のご連絡をお願いいたします。【TEL】</w:t>
      </w:r>
      <w:r w:rsidR="0081738C" w:rsidRPr="005F63B3">
        <w:rPr>
          <w:rFonts w:ascii="Meiryo UI" w:eastAsia="Meiryo UI" w:hAnsi="Meiryo UI" w:hint="eastAsia"/>
          <w:szCs w:val="22"/>
        </w:rPr>
        <w:t>06-6755-8508</w:t>
      </w:r>
    </w:p>
    <w:p w14:paraId="3DD28C4F" w14:textId="67756FBE" w:rsidR="00961E3F" w:rsidRPr="00B247E5" w:rsidRDefault="00961E3F" w:rsidP="0081738C">
      <w:pPr>
        <w:rPr>
          <w:rFonts w:ascii="Meiryo UI" w:eastAsia="Meiryo UI" w:hAnsi="Meiryo UI"/>
          <w:b/>
          <w:bCs/>
          <w:sz w:val="40"/>
          <w:szCs w:val="40"/>
        </w:rPr>
      </w:pPr>
      <w:r w:rsidRPr="00B247E5">
        <w:rPr>
          <w:rFonts w:ascii="Meiryo UI" w:eastAsia="Meiryo UI" w:hAnsi="Meiryo UI" w:hint="eastAsia"/>
          <w:szCs w:val="22"/>
        </w:rPr>
        <w:t>【メール利用】</w:t>
      </w:r>
      <w:hyperlink r:id="rId8" w:history="1">
        <w:r w:rsidR="001163DB" w:rsidRPr="00B247E5">
          <w:rPr>
            <w:rStyle w:val="a9"/>
            <w:rFonts w:ascii="Meiryo UI" w:eastAsia="Meiryo UI" w:hAnsi="Meiryo UI"/>
            <w:b/>
            <w:bCs/>
            <w:color w:val="auto"/>
            <w:sz w:val="36"/>
            <w:szCs w:val="36"/>
          </w:rPr>
          <w:t>shintaiso202</w:t>
        </w:r>
        <w:r w:rsidR="006D1DE1" w:rsidRPr="00B247E5">
          <w:rPr>
            <w:rStyle w:val="a9"/>
            <w:rFonts w:ascii="Meiryo UI" w:eastAsia="Meiryo UI" w:hAnsi="Meiryo UI" w:hint="eastAsia"/>
            <w:b/>
            <w:bCs/>
            <w:color w:val="auto"/>
            <w:sz w:val="36"/>
            <w:szCs w:val="36"/>
          </w:rPr>
          <w:t>5</w:t>
        </w:r>
        <w:r w:rsidR="001163DB" w:rsidRPr="00B247E5">
          <w:rPr>
            <w:rStyle w:val="a9"/>
            <w:rFonts w:ascii="Meiryo UI" w:eastAsia="Meiryo UI" w:hAnsi="Meiryo UI"/>
            <w:b/>
            <w:bCs/>
            <w:color w:val="auto"/>
            <w:sz w:val="36"/>
            <w:szCs w:val="36"/>
          </w:rPr>
          <w:t>@jbx.jtb.jp</w:t>
        </w:r>
      </w:hyperlink>
      <w:r w:rsidRPr="00B247E5">
        <w:rPr>
          <w:rFonts w:ascii="Meiryo UI" w:eastAsia="Meiryo UI" w:hAnsi="Meiryo UI" w:hint="eastAsia"/>
          <w:b/>
          <w:bCs/>
          <w:sz w:val="40"/>
          <w:szCs w:val="40"/>
        </w:rPr>
        <w:t xml:space="preserve"> </w:t>
      </w:r>
      <w:r w:rsidRPr="00B247E5">
        <w:rPr>
          <w:rFonts w:ascii="Meiryo UI" w:eastAsia="Meiryo UI" w:hAnsi="Meiryo UI" w:hint="eastAsia"/>
          <w:szCs w:val="22"/>
        </w:rPr>
        <w:t>へPDF様式で添付してご送信ください。</w:t>
      </w:r>
    </w:p>
    <w:p w14:paraId="31FD6310" w14:textId="77777777" w:rsidR="001D3461" w:rsidRPr="008C6406" w:rsidRDefault="001D3461" w:rsidP="009A6846">
      <w:pPr>
        <w:widowControl/>
        <w:jc w:val="left"/>
        <w:rPr>
          <w:rFonts w:ascii="Meiryo UI" w:eastAsia="Meiryo UI" w:hAnsi="Meiryo UI" w:cs="ＭＳ Ｐゴシック"/>
          <w:kern w:val="0"/>
          <w:sz w:val="18"/>
          <w:szCs w:val="18"/>
        </w:rPr>
      </w:pPr>
    </w:p>
    <w:p w14:paraId="3242465A" w14:textId="77777777" w:rsidR="00A32E75" w:rsidRDefault="00A32E75" w:rsidP="001D3461">
      <w:pPr>
        <w:jc w:val="center"/>
        <w:rPr>
          <w:rFonts w:ascii="Meiryo UI" w:eastAsia="Meiryo UI" w:hAnsi="Meiryo UI"/>
          <w:b/>
          <w:bCs/>
          <w:w w:val="150"/>
        </w:rPr>
      </w:pPr>
    </w:p>
    <w:sectPr w:rsidR="00A32E75" w:rsidSect="002D0B92">
      <w:pgSz w:w="11906" w:h="16838" w:code="9"/>
      <w:pgMar w:top="851" w:right="1134" w:bottom="851" w:left="1134" w:header="170" w:footer="720" w:gutter="0"/>
      <w:pgNumType w:fmt="numberInDash" w:start="1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C9C8" w14:textId="77777777" w:rsidR="00F322B4" w:rsidRDefault="00F322B4">
      <w:r>
        <w:separator/>
      </w:r>
    </w:p>
  </w:endnote>
  <w:endnote w:type="continuationSeparator" w:id="0">
    <w:p w14:paraId="6717BCD3" w14:textId="77777777" w:rsidR="00F322B4" w:rsidRDefault="00F3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6B25" w14:textId="77777777" w:rsidR="00F322B4" w:rsidRDefault="00F322B4">
      <w:r>
        <w:separator/>
      </w:r>
    </w:p>
  </w:footnote>
  <w:footnote w:type="continuationSeparator" w:id="0">
    <w:p w14:paraId="0690B96B" w14:textId="77777777" w:rsidR="00F322B4" w:rsidRDefault="00F3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CD0"/>
    <w:multiLevelType w:val="hybridMultilevel"/>
    <w:tmpl w:val="0C28C144"/>
    <w:lvl w:ilvl="0" w:tplc="EFD690CC">
      <w:start w:val="1"/>
      <w:numFmt w:val="decimalFullWidth"/>
      <w:lvlText w:val="（%1）"/>
      <w:lvlJc w:val="left"/>
      <w:pPr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0EDE0CEB"/>
    <w:multiLevelType w:val="hybridMultilevel"/>
    <w:tmpl w:val="9822C7B8"/>
    <w:lvl w:ilvl="0" w:tplc="9BE8A9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5201D10"/>
    <w:multiLevelType w:val="hybridMultilevel"/>
    <w:tmpl w:val="40903CA6"/>
    <w:lvl w:ilvl="0" w:tplc="EFD690CC">
      <w:start w:val="1"/>
      <w:numFmt w:val="decimalFullWidth"/>
      <w:lvlText w:val="（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C2E48CE"/>
    <w:multiLevelType w:val="hybridMultilevel"/>
    <w:tmpl w:val="97EA6A98"/>
    <w:lvl w:ilvl="0" w:tplc="A7BAF688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25EDB"/>
    <w:multiLevelType w:val="hybridMultilevel"/>
    <w:tmpl w:val="9C1669DE"/>
    <w:lvl w:ilvl="0" w:tplc="EE747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C490A"/>
    <w:multiLevelType w:val="hybridMultilevel"/>
    <w:tmpl w:val="770808B4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410B0DDA"/>
    <w:multiLevelType w:val="hybridMultilevel"/>
    <w:tmpl w:val="531840E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6096491"/>
    <w:multiLevelType w:val="hybridMultilevel"/>
    <w:tmpl w:val="21B45662"/>
    <w:lvl w:ilvl="0" w:tplc="75EC3F84">
      <w:start w:val="1"/>
      <w:numFmt w:val="decimal"/>
      <w:lvlText w:val="注%1)"/>
      <w:lvlJc w:val="left"/>
      <w:pPr>
        <w:ind w:left="12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8" w15:restartNumberingAfterBreak="0">
    <w:nsid w:val="713431CC"/>
    <w:multiLevelType w:val="hybridMultilevel"/>
    <w:tmpl w:val="52CEF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D7D1B"/>
    <w:multiLevelType w:val="hybridMultilevel"/>
    <w:tmpl w:val="8BE43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975047">
    <w:abstractNumId w:val="1"/>
  </w:num>
  <w:num w:numId="2" w16cid:durableId="934247260">
    <w:abstractNumId w:val="8"/>
  </w:num>
  <w:num w:numId="3" w16cid:durableId="967511175">
    <w:abstractNumId w:val="9"/>
  </w:num>
  <w:num w:numId="4" w16cid:durableId="1825589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66311">
    <w:abstractNumId w:val="0"/>
  </w:num>
  <w:num w:numId="6" w16cid:durableId="202134715">
    <w:abstractNumId w:val="6"/>
  </w:num>
  <w:num w:numId="7" w16cid:durableId="1893233035">
    <w:abstractNumId w:val="5"/>
  </w:num>
  <w:num w:numId="8" w16cid:durableId="267659815">
    <w:abstractNumId w:val="2"/>
  </w:num>
  <w:num w:numId="9" w16cid:durableId="163135834">
    <w:abstractNumId w:val="7"/>
  </w:num>
  <w:num w:numId="10" w16cid:durableId="481239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CB"/>
    <w:rsid w:val="000158EA"/>
    <w:rsid w:val="00015B9A"/>
    <w:rsid w:val="0001764A"/>
    <w:rsid w:val="00020018"/>
    <w:rsid w:val="000212BE"/>
    <w:rsid w:val="000226CD"/>
    <w:rsid w:val="00024F98"/>
    <w:rsid w:val="00037FD1"/>
    <w:rsid w:val="00040385"/>
    <w:rsid w:val="00046ACD"/>
    <w:rsid w:val="00056420"/>
    <w:rsid w:val="00061959"/>
    <w:rsid w:val="00072327"/>
    <w:rsid w:val="00072384"/>
    <w:rsid w:val="00072622"/>
    <w:rsid w:val="00076BB6"/>
    <w:rsid w:val="0007794D"/>
    <w:rsid w:val="000779FC"/>
    <w:rsid w:val="00080F7C"/>
    <w:rsid w:val="00093D8B"/>
    <w:rsid w:val="00093FE1"/>
    <w:rsid w:val="00094798"/>
    <w:rsid w:val="0009494B"/>
    <w:rsid w:val="000A216F"/>
    <w:rsid w:val="000A5025"/>
    <w:rsid w:val="000A7359"/>
    <w:rsid w:val="000A751B"/>
    <w:rsid w:val="000B1DD0"/>
    <w:rsid w:val="000B3D31"/>
    <w:rsid w:val="000B6899"/>
    <w:rsid w:val="000B6FEB"/>
    <w:rsid w:val="000C0D57"/>
    <w:rsid w:val="000C36C1"/>
    <w:rsid w:val="000C387A"/>
    <w:rsid w:val="000C737E"/>
    <w:rsid w:val="000C7708"/>
    <w:rsid w:val="000D14E7"/>
    <w:rsid w:val="000D2203"/>
    <w:rsid w:val="000E53F5"/>
    <w:rsid w:val="00106747"/>
    <w:rsid w:val="001163DB"/>
    <w:rsid w:val="00120969"/>
    <w:rsid w:val="00121E72"/>
    <w:rsid w:val="00122F69"/>
    <w:rsid w:val="00136BED"/>
    <w:rsid w:val="001549E1"/>
    <w:rsid w:val="00171262"/>
    <w:rsid w:val="0017223B"/>
    <w:rsid w:val="00172740"/>
    <w:rsid w:val="00174719"/>
    <w:rsid w:val="00180E71"/>
    <w:rsid w:val="00186C8C"/>
    <w:rsid w:val="00186E03"/>
    <w:rsid w:val="0018787B"/>
    <w:rsid w:val="001A1DA3"/>
    <w:rsid w:val="001A2CA8"/>
    <w:rsid w:val="001A611A"/>
    <w:rsid w:val="001A66C9"/>
    <w:rsid w:val="001B1D18"/>
    <w:rsid w:val="001B5E3B"/>
    <w:rsid w:val="001B7A4F"/>
    <w:rsid w:val="001C2468"/>
    <w:rsid w:val="001C26BB"/>
    <w:rsid w:val="001C44CB"/>
    <w:rsid w:val="001C6C31"/>
    <w:rsid w:val="001C6EEB"/>
    <w:rsid w:val="001C7318"/>
    <w:rsid w:val="001D3461"/>
    <w:rsid w:val="001D733C"/>
    <w:rsid w:val="001E1243"/>
    <w:rsid w:val="001E299C"/>
    <w:rsid w:val="001E4E73"/>
    <w:rsid w:val="001E646A"/>
    <w:rsid w:val="001E7B6C"/>
    <w:rsid w:val="001F270D"/>
    <w:rsid w:val="001F66D2"/>
    <w:rsid w:val="00202031"/>
    <w:rsid w:val="002053FA"/>
    <w:rsid w:val="0020596A"/>
    <w:rsid w:val="00210582"/>
    <w:rsid w:val="002141B6"/>
    <w:rsid w:val="00227220"/>
    <w:rsid w:val="00236ED4"/>
    <w:rsid w:val="0024013C"/>
    <w:rsid w:val="002518F1"/>
    <w:rsid w:val="00251A38"/>
    <w:rsid w:val="00253C96"/>
    <w:rsid w:val="00263A3B"/>
    <w:rsid w:val="00266264"/>
    <w:rsid w:val="0026651A"/>
    <w:rsid w:val="002670A8"/>
    <w:rsid w:val="002739B5"/>
    <w:rsid w:val="00277695"/>
    <w:rsid w:val="00280CA3"/>
    <w:rsid w:val="00282D70"/>
    <w:rsid w:val="00283137"/>
    <w:rsid w:val="002867D9"/>
    <w:rsid w:val="002868AD"/>
    <w:rsid w:val="002868C9"/>
    <w:rsid w:val="00297859"/>
    <w:rsid w:val="00297C8B"/>
    <w:rsid w:val="002A00B3"/>
    <w:rsid w:val="002A0824"/>
    <w:rsid w:val="002A3216"/>
    <w:rsid w:val="002A6E16"/>
    <w:rsid w:val="002B0E7E"/>
    <w:rsid w:val="002B1A8F"/>
    <w:rsid w:val="002B5071"/>
    <w:rsid w:val="002B6A25"/>
    <w:rsid w:val="002C2DBE"/>
    <w:rsid w:val="002D0B92"/>
    <w:rsid w:val="002D33EA"/>
    <w:rsid w:val="002E2B34"/>
    <w:rsid w:val="002E3300"/>
    <w:rsid w:val="002E3BCB"/>
    <w:rsid w:val="002E7DCF"/>
    <w:rsid w:val="002F3467"/>
    <w:rsid w:val="002F7689"/>
    <w:rsid w:val="00301371"/>
    <w:rsid w:val="00301B66"/>
    <w:rsid w:val="003223E9"/>
    <w:rsid w:val="0032395D"/>
    <w:rsid w:val="0033321E"/>
    <w:rsid w:val="0033350D"/>
    <w:rsid w:val="0033464D"/>
    <w:rsid w:val="003349A6"/>
    <w:rsid w:val="00355437"/>
    <w:rsid w:val="003571A3"/>
    <w:rsid w:val="0035735C"/>
    <w:rsid w:val="003575DF"/>
    <w:rsid w:val="003614B9"/>
    <w:rsid w:val="00372E32"/>
    <w:rsid w:val="00380D64"/>
    <w:rsid w:val="00395FB7"/>
    <w:rsid w:val="003A2A7E"/>
    <w:rsid w:val="003A6A64"/>
    <w:rsid w:val="003A7A50"/>
    <w:rsid w:val="003C0039"/>
    <w:rsid w:val="003C3A9E"/>
    <w:rsid w:val="003C3C0A"/>
    <w:rsid w:val="003C6E37"/>
    <w:rsid w:val="003D2035"/>
    <w:rsid w:val="003D389C"/>
    <w:rsid w:val="003E42A5"/>
    <w:rsid w:val="003E51AE"/>
    <w:rsid w:val="003E6A48"/>
    <w:rsid w:val="003F07A3"/>
    <w:rsid w:val="003F76EF"/>
    <w:rsid w:val="00402C43"/>
    <w:rsid w:val="0040411C"/>
    <w:rsid w:val="00405360"/>
    <w:rsid w:val="0040793A"/>
    <w:rsid w:val="00411138"/>
    <w:rsid w:val="004178C8"/>
    <w:rsid w:val="00424AA3"/>
    <w:rsid w:val="004272C5"/>
    <w:rsid w:val="00437B0E"/>
    <w:rsid w:val="00442A46"/>
    <w:rsid w:val="004435A2"/>
    <w:rsid w:val="004456B4"/>
    <w:rsid w:val="00450797"/>
    <w:rsid w:val="00455590"/>
    <w:rsid w:val="00455AD9"/>
    <w:rsid w:val="0045728F"/>
    <w:rsid w:val="004615D6"/>
    <w:rsid w:val="004630F5"/>
    <w:rsid w:val="00463A51"/>
    <w:rsid w:val="00467601"/>
    <w:rsid w:val="00467D55"/>
    <w:rsid w:val="0047326F"/>
    <w:rsid w:val="00474C21"/>
    <w:rsid w:val="0047676D"/>
    <w:rsid w:val="00481F15"/>
    <w:rsid w:val="0048582D"/>
    <w:rsid w:val="00486386"/>
    <w:rsid w:val="004A017D"/>
    <w:rsid w:val="004B1660"/>
    <w:rsid w:val="004B4453"/>
    <w:rsid w:val="004C4036"/>
    <w:rsid w:val="004C6942"/>
    <w:rsid w:val="004D0D2E"/>
    <w:rsid w:val="004D34E2"/>
    <w:rsid w:val="004D3B71"/>
    <w:rsid w:val="004D4753"/>
    <w:rsid w:val="004D529C"/>
    <w:rsid w:val="004D5729"/>
    <w:rsid w:val="004E108E"/>
    <w:rsid w:val="004E531F"/>
    <w:rsid w:val="004E7926"/>
    <w:rsid w:val="004F0160"/>
    <w:rsid w:val="004F4D2E"/>
    <w:rsid w:val="004F5C66"/>
    <w:rsid w:val="005015AB"/>
    <w:rsid w:val="005026B3"/>
    <w:rsid w:val="0050500B"/>
    <w:rsid w:val="00505CDC"/>
    <w:rsid w:val="005119C8"/>
    <w:rsid w:val="00512990"/>
    <w:rsid w:val="00514A9A"/>
    <w:rsid w:val="0051613F"/>
    <w:rsid w:val="00516C68"/>
    <w:rsid w:val="00516DBD"/>
    <w:rsid w:val="0052511E"/>
    <w:rsid w:val="005303E7"/>
    <w:rsid w:val="005371BD"/>
    <w:rsid w:val="005430E6"/>
    <w:rsid w:val="00543454"/>
    <w:rsid w:val="00543D5C"/>
    <w:rsid w:val="005466BD"/>
    <w:rsid w:val="00547076"/>
    <w:rsid w:val="00550D60"/>
    <w:rsid w:val="005514F1"/>
    <w:rsid w:val="005546B4"/>
    <w:rsid w:val="00557018"/>
    <w:rsid w:val="00557701"/>
    <w:rsid w:val="005604A9"/>
    <w:rsid w:val="00561AEC"/>
    <w:rsid w:val="0056226E"/>
    <w:rsid w:val="00563342"/>
    <w:rsid w:val="00565152"/>
    <w:rsid w:val="0056602B"/>
    <w:rsid w:val="00571216"/>
    <w:rsid w:val="00580F90"/>
    <w:rsid w:val="0058236B"/>
    <w:rsid w:val="0058396F"/>
    <w:rsid w:val="005844FC"/>
    <w:rsid w:val="00584680"/>
    <w:rsid w:val="005856B7"/>
    <w:rsid w:val="00591D06"/>
    <w:rsid w:val="005920E1"/>
    <w:rsid w:val="00594612"/>
    <w:rsid w:val="0059780E"/>
    <w:rsid w:val="005A4239"/>
    <w:rsid w:val="005B1BBB"/>
    <w:rsid w:val="005B281E"/>
    <w:rsid w:val="005B53B2"/>
    <w:rsid w:val="005C78C4"/>
    <w:rsid w:val="005D13E6"/>
    <w:rsid w:val="005D1D28"/>
    <w:rsid w:val="005D3F62"/>
    <w:rsid w:val="005D4626"/>
    <w:rsid w:val="005D7C18"/>
    <w:rsid w:val="005E1AF0"/>
    <w:rsid w:val="005E3D95"/>
    <w:rsid w:val="005E62EF"/>
    <w:rsid w:val="005E764E"/>
    <w:rsid w:val="005F63B3"/>
    <w:rsid w:val="00611C41"/>
    <w:rsid w:val="00612FEF"/>
    <w:rsid w:val="0061406A"/>
    <w:rsid w:val="006207E4"/>
    <w:rsid w:val="00622187"/>
    <w:rsid w:val="00626481"/>
    <w:rsid w:val="00626560"/>
    <w:rsid w:val="00627EEA"/>
    <w:rsid w:val="00632256"/>
    <w:rsid w:val="0063312F"/>
    <w:rsid w:val="006403D0"/>
    <w:rsid w:val="0065354F"/>
    <w:rsid w:val="006553AE"/>
    <w:rsid w:val="0066599E"/>
    <w:rsid w:val="00665B81"/>
    <w:rsid w:val="00670DB8"/>
    <w:rsid w:val="00672441"/>
    <w:rsid w:val="006737DF"/>
    <w:rsid w:val="00675023"/>
    <w:rsid w:val="006802E4"/>
    <w:rsid w:val="006816F3"/>
    <w:rsid w:val="00685312"/>
    <w:rsid w:val="006916F7"/>
    <w:rsid w:val="00694842"/>
    <w:rsid w:val="0069617F"/>
    <w:rsid w:val="006962F1"/>
    <w:rsid w:val="00696320"/>
    <w:rsid w:val="006A600B"/>
    <w:rsid w:val="006A67AC"/>
    <w:rsid w:val="006A7624"/>
    <w:rsid w:val="006B35DB"/>
    <w:rsid w:val="006B64A2"/>
    <w:rsid w:val="006C1EA6"/>
    <w:rsid w:val="006C2F44"/>
    <w:rsid w:val="006C4C29"/>
    <w:rsid w:val="006C5CC4"/>
    <w:rsid w:val="006C5E39"/>
    <w:rsid w:val="006C6F66"/>
    <w:rsid w:val="006C7CDC"/>
    <w:rsid w:val="006D0235"/>
    <w:rsid w:val="006D1DE1"/>
    <w:rsid w:val="006D3260"/>
    <w:rsid w:val="006D34C4"/>
    <w:rsid w:val="006D3EFE"/>
    <w:rsid w:val="006D5DFB"/>
    <w:rsid w:val="006D7E29"/>
    <w:rsid w:val="006E05CE"/>
    <w:rsid w:val="006E0602"/>
    <w:rsid w:val="006E2D2B"/>
    <w:rsid w:val="006E404C"/>
    <w:rsid w:val="006E6D58"/>
    <w:rsid w:val="006E7696"/>
    <w:rsid w:val="006F187F"/>
    <w:rsid w:val="006F245E"/>
    <w:rsid w:val="0070422D"/>
    <w:rsid w:val="0071176F"/>
    <w:rsid w:val="007139E6"/>
    <w:rsid w:val="00713CD9"/>
    <w:rsid w:val="00714ABD"/>
    <w:rsid w:val="00717994"/>
    <w:rsid w:val="007200CD"/>
    <w:rsid w:val="0072215D"/>
    <w:rsid w:val="00724F67"/>
    <w:rsid w:val="007300D6"/>
    <w:rsid w:val="007318A9"/>
    <w:rsid w:val="00741A0B"/>
    <w:rsid w:val="00746455"/>
    <w:rsid w:val="0074688C"/>
    <w:rsid w:val="00751539"/>
    <w:rsid w:val="00756945"/>
    <w:rsid w:val="00760D39"/>
    <w:rsid w:val="00761594"/>
    <w:rsid w:val="0076179E"/>
    <w:rsid w:val="00761E2C"/>
    <w:rsid w:val="00762C04"/>
    <w:rsid w:val="0076367F"/>
    <w:rsid w:val="007664D3"/>
    <w:rsid w:val="00771AD9"/>
    <w:rsid w:val="0077230F"/>
    <w:rsid w:val="007729B9"/>
    <w:rsid w:val="00774382"/>
    <w:rsid w:val="0077460B"/>
    <w:rsid w:val="00774B13"/>
    <w:rsid w:val="007759AC"/>
    <w:rsid w:val="007812A8"/>
    <w:rsid w:val="007848CF"/>
    <w:rsid w:val="00795567"/>
    <w:rsid w:val="007A2E8D"/>
    <w:rsid w:val="007A2ED0"/>
    <w:rsid w:val="007A4375"/>
    <w:rsid w:val="007A4561"/>
    <w:rsid w:val="007A498E"/>
    <w:rsid w:val="007A546A"/>
    <w:rsid w:val="007D27BB"/>
    <w:rsid w:val="007D4111"/>
    <w:rsid w:val="007D4EF2"/>
    <w:rsid w:val="007D571D"/>
    <w:rsid w:val="007E638D"/>
    <w:rsid w:val="007F2CB0"/>
    <w:rsid w:val="007F2DBC"/>
    <w:rsid w:val="007F7FAC"/>
    <w:rsid w:val="00804699"/>
    <w:rsid w:val="0080559E"/>
    <w:rsid w:val="008112FB"/>
    <w:rsid w:val="008116F3"/>
    <w:rsid w:val="00812CD1"/>
    <w:rsid w:val="0081738C"/>
    <w:rsid w:val="00821349"/>
    <w:rsid w:val="0082292D"/>
    <w:rsid w:val="0082693C"/>
    <w:rsid w:val="00831AC0"/>
    <w:rsid w:val="00832D27"/>
    <w:rsid w:val="00833738"/>
    <w:rsid w:val="008403F4"/>
    <w:rsid w:val="00840413"/>
    <w:rsid w:val="00847956"/>
    <w:rsid w:val="00851076"/>
    <w:rsid w:val="00860624"/>
    <w:rsid w:val="008650B3"/>
    <w:rsid w:val="00865546"/>
    <w:rsid w:val="00870DF5"/>
    <w:rsid w:val="008712D9"/>
    <w:rsid w:val="0088577F"/>
    <w:rsid w:val="008914AF"/>
    <w:rsid w:val="0089158B"/>
    <w:rsid w:val="008915C1"/>
    <w:rsid w:val="008927DA"/>
    <w:rsid w:val="0089292F"/>
    <w:rsid w:val="00897385"/>
    <w:rsid w:val="008A2640"/>
    <w:rsid w:val="008A33AC"/>
    <w:rsid w:val="008B0DC8"/>
    <w:rsid w:val="008B738A"/>
    <w:rsid w:val="008C2481"/>
    <w:rsid w:val="008C6406"/>
    <w:rsid w:val="008D3726"/>
    <w:rsid w:val="008D41E6"/>
    <w:rsid w:val="008D5EF8"/>
    <w:rsid w:val="008D7E7B"/>
    <w:rsid w:val="008E09AF"/>
    <w:rsid w:val="008E1E5A"/>
    <w:rsid w:val="008F345B"/>
    <w:rsid w:val="008F5D62"/>
    <w:rsid w:val="00904338"/>
    <w:rsid w:val="009044DC"/>
    <w:rsid w:val="00916139"/>
    <w:rsid w:val="00916EFD"/>
    <w:rsid w:val="00917E0F"/>
    <w:rsid w:val="00927FD3"/>
    <w:rsid w:val="00931679"/>
    <w:rsid w:val="00932CDB"/>
    <w:rsid w:val="0093398E"/>
    <w:rsid w:val="00933FAB"/>
    <w:rsid w:val="00935744"/>
    <w:rsid w:val="00936086"/>
    <w:rsid w:val="00936E50"/>
    <w:rsid w:val="009372BA"/>
    <w:rsid w:val="009374A8"/>
    <w:rsid w:val="009403C0"/>
    <w:rsid w:val="0094060D"/>
    <w:rsid w:val="009509AD"/>
    <w:rsid w:val="00954718"/>
    <w:rsid w:val="00961E3F"/>
    <w:rsid w:val="00964408"/>
    <w:rsid w:val="00964EC5"/>
    <w:rsid w:val="00965B89"/>
    <w:rsid w:val="00970E66"/>
    <w:rsid w:val="00971F7F"/>
    <w:rsid w:val="00973645"/>
    <w:rsid w:val="00974C6B"/>
    <w:rsid w:val="009769F0"/>
    <w:rsid w:val="009775C1"/>
    <w:rsid w:val="00981686"/>
    <w:rsid w:val="009842C1"/>
    <w:rsid w:val="009924B7"/>
    <w:rsid w:val="00992DF7"/>
    <w:rsid w:val="00994A53"/>
    <w:rsid w:val="00996A51"/>
    <w:rsid w:val="009A6846"/>
    <w:rsid w:val="009A6D7A"/>
    <w:rsid w:val="009B0A7E"/>
    <w:rsid w:val="009B1092"/>
    <w:rsid w:val="009B1298"/>
    <w:rsid w:val="009B24AB"/>
    <w:rsid w:val="009B3C72"/>
    <w:rsid w:val="009B3FA5"/>
    <w:rsid w:val="009B4D48"/>
    <w:rsid w:val="009C40BD"/>
    <w:rsid w:val="009C5A45"/>
    <w:rsid w:val="009D1FC4"/>
    <w:rsid w:val="009D28E0"/>
    <w:rsid w:val="009D6021"/>
    <w:rsid w:val="009E05F3"/>
    <w:rsid w:val="009E2C4A"/>
    <w:rsid w:val="009E3D6F"/>
    <w:rsid w:val="009F1350"/>
    <w:rsid w:val="009F1BD0"/>
    <w:rsid w:val="009F1F66"/>
    <w:rsid w:val="009F6A4D"/>
    <w:rsid w:val="00A0214B"/>
    <w:rsid w:val="00A03F27"/>
    <w:rsid w:val="00A04DBB"/>
    <w:rsid w:val="00A057B4"/>
    <w:rsid w:val="00A060FC"/>
    <w:rsid w:val="00A15465"/>
    <w:rsid w:val="00A17890"/>
    <w:rsid w:val="00A20CB9"/>
    <w:rsid w:val="00A21706"/>
    <w:rsid w:val="00A21AAA"/>
    <w:rsid w:val="00A245F1"/>
    <w:rsid w:val="00A24644"/>
    <w:rsid w:val="00A24DE4"/>
    <w:rsid w:val="00A25387"/>
    <w:rsid w:val="00A26D36"/>
    <w:rsid w:val="00A306E3"/>
    <w:rsid w:val="00A30ECC"/>
    <w:rsid w:val="00A32E75"/>
    <w:rsid w:val="00A33C54"/>
    <w:rsid w:val="00A345EC"/>
    <w:rsid w:val="00A348E3"/>
    <w:rsid w:val="00A4055D"/>
    <w:rsid w:val="00A42F77"/>
    <w:rsid w:val="00A46CCB"/>
    <w:rsid w:val="00A47229"/>
    <w:rsid w:val="00A516D4"/>
    <w:rsid w:val="00A52CFC"/>
    <w:rsid w:val="00A53AEF"/>
    <w:rsid w:val="00A63E48"/>
    <w:rsid w:val="00A72C11"/>
    <w:rsid w:val="00A8126E"/>
    <w:rsid w:val="00A820B7"/>
    <w:rsid w:val="00A91D1C"/>
    <w:rsid w:val="00A925E6"/>
    <w:rsid w:val="00A9537C"/>
    <w:rsid w:val="00A96F03"/>
    <w:rsid w:val="00AA0980"/>
    <w:rsid w:val="00AA4203"/>
    <w:rsid w:val="00AB5128"/>
    <w:rsid w:val="00AB6618"/>
    <w:rsid w:val="00AC13E0"/>
    <w:rsid w:val="00AC347B"/>
    <w:rsid w:val="00AC3C94"/>
    <w:rsid w:val="00AC4C2B"/>
    <w:rsid w:val="00AC5CC8"/>
    <w:rsid w:val="00AD0634"/>
    <w:rsid w:val="00AD0E14"/>
    <w:rsid w:val="00AD4B8C"/>
    <w:rsid w:val="00AD5219"/>
    <w:rsid w:val="00AE6D0F"/>
    <w:rsid w:val="00AF1AF3"/>
    <w:rsid w:val="00AF5DCA"/>
    <w:rsid w:val="00B04F1F"/>
    <w:rsid w:val="00B06AF8"/>
    <w:rsid w:val="00B07314"/>
    <w:rsid w:val="00B07E4A"/>
    <w:rsid w:val="00B07ECF"/>
    <w:rsid w:val="00B10DFB"/>
    <w:rsid w:val="00B13DB9"/>
    <w:rsid w:val="00B16A50"/>
    <w:rsid w:val="00B17258"/>
    <w:rsid w:val="00B23734"/>
    <w:rsid w:val="00B247E5"/>
    <w:rsid w:val="00B40B7F"/>
    <w:rsid w:val="00B41D31"/>
    <w:rsid w:val="00B43843"/>
    <w:rsid w:val="00B600BD"/>
    <w:rsid w:val="00B74116"/>
    <w:rsid w:val="00B801F2"/>
    <w:rsid w:val="00B844EC"/>
    <w:rsid w:val="00B908D5"/>
    <w:rsid w:val="00B9239E"/>
    <w:rsid w:val="00BB2DA0"/>
    <w:rsid w:val="00BC166C"/>
    <w:rsid w:val="00BC3FD7"/>
    <w:rsid w:val="00BC4516"/>
    <w:rsid w:val="00BC463E"/>
    <w:rsid w:val="00BD226C"/>
    <w:rsid w:val="00BD4225"/>
    <w:rsid w:val="00BD732D"/>
    <w:rsid w:val="00BE15ED"/>
    <w:rsid w:val="00BE41E2"/>
    <w:rsid w:val="00BE5681"/>
    <w:rsid w:val="00BF0634"/>
    <w:rsid w:val="00BF2220"/>
    <w:rsid w:val="00BF6038"/>
    <w:rsid w:val="00C000D8"/>
    <w:rsid w:val="00C02B87"/>
    <w:rsid w:val="00C05CFB"/>
    <w:rsid w:val="00C10487"/>
    <w:rsid w:val="00C13441"/>
    <w:rsid w:val="00C22E77"/>
    <w:rsid w:val="00C25932"/>
    <w:rsid w:val="00C274BE"/>
    <w:rsid w:val="00C3440F"/>
    <w:rsid w:val="00C34CB2"/>
    <w:rsid w:val="00C41C15"/>
    <w:rsid w:val="00C41F69"/>
    <w:rsid w:val="00C424DA"/>
    <w:rsid w:val="00C45759"/>
    <w:rsid w:val="00C477BA"/>
    <w:rsid w:val="00C511C6"/>
    <w:rsid w:val="00C534CD"/>
    <w:rsid w:val="00C62258"/>
    <w:rsid w:val="00C65F91"/>
    <w:rsid w:val="00C70486"/>
    <w:rsid w:val="00C77EFB"/>
    <w:rsid w:val="00C82779"/>
    <w:rsid w:val="00C833C1"/>
    <w:rsid w:val="00C86992"/>
    <w:rsid w:val="00C87C05"/>
    <w:rsid w:val="00C92744"/>
    <w:rsid w:val="00C92F28"/>
    <w:rsid w:val="00C9305C"/>
    <w:rsid w:val="00C94416"/>
    <w:rsid w:val="00C96ECB"/>
    <w:rsid w:val="00C97423"/>
    <w:rsid w:val="00CA02CC"/>
    <w:rsid w:val="00CA0AA5"/>
    <w:rsid w:val="00CA124B"/>
    <w:rsid w:val="00CA193E"/>
    <w:rsid w:val="00CA5A83"/>
    <w:rsid w:val="00CA643D"/>
    <w:rsid w:val="00CA7BAA"/>
    <w:rsid w:val="00CB0BA7"/>
    <w:rsid w:val="00CC2A62"/>
    <w:rsid w:val="00CD4CBE"/>
    <w:rsid w:val="00CD7C9C"/>
    <w:rsid w:val="00CE3249"/>
    <w:rsid w:val="00CE4341"/>
    <w:rsid w:val="00CE46B8"/>
    <w:rsid w:val="00CE4D7E"/>
    <w:rsid w:val="00CE59B4"/>
    <w:rsid w:val="00CE5E9D"/>
    <w:rsid w:val="00CE6D31"/>
    <w:rsid w:val="00CF78C8"/>
    <w:rsid w:val="00D00788"/>
    <w:rsid w:val="00D04BDF"/>
    <w:rsid w:val="00D11AA5"/>
    <w:rsid w:val="00D15CA2"/>
    <w:rsid w:val="00D25EFB"/>
    <w:rsid w:val="00D316BF"/>
    <w:rsid w:val="00D50B50"/>
    <w:rsid w:val="00D551FA"/>
    <w:rsid w:val="00D55539"/>
    <w:rsid w:val="00D5667A"/>
    <w:rsid w:val="00D6544B"/>
    <w:rsid w:val="00D71129"/>
    <w:rsid w:val="00D7192C"/>
    <w:rsid w:val="00D72D34"/>
    <w:rsid w:val="00D903E4"/>
    <w:rsid w:val="00D91B08"/>
    <w:rsid w:val="00D922AA"/>
    <w:rsid w:val="00D92569"/>
    <w:rsid w:val="00D92F8A"/>
    <w:rsid w:val="00DA0FE3"/>
    <w:rsid w:val="00DA1E97"/>
    <w:rsid w:val="00DA31AA"/>
    <w:rsid w:val="00DA5EEB"/>
    <w:rsid w:val="00DB0B8C"/>
    <w:rsid w:val="00DC0AF5"/>
    <w:rsid w:val="00DC5987"/>
    <w:rsid w:val="00DD45F7"/>
    <w:rsid w:val="00DD5D12"/>
    <w:rsid w:val="00DD6DD6"/>
    <w:rsid w:val="00DE3F2B"/>
    <w:rsid w:val="00DE627D"/>
    <w:rsid w:val="00DE7033"/>
    <w:rsid w:val="00DE78C5"/>
    <w:rsid w:val="00DF0D05"/>
    <w:rsid w:val="00DF71AE"/>
    <w:rsid w:val="00E000C4"/>
    <w:rsid w:val="00E00E67"/>
    <w:rsid w:val="00E023E2"/>
    <w:rsid w:val="00E03891"/>
    <w:rsid w:val="00E04907"/>
    <w:rsid w:val="00E10AC9"/>
    <w:rsid w:val="00E149D0"/>
    <w:rsid w:val="00E16962"/>
    <w:rsid w:val="00E16DCE"/>
    <w:rsid w:val="00E2199E"/>
    <w:rsid w:val="00E238AC"/>
    <w:rsid w:val="00E240F2"/>
    <w:rsid w:val="00E2655F"/>
    <w:rsid w:val="00E301DE"/>
    <w:rsid w:val="00E3024E"/>
    <w:rsid w:val="00E31301"/>
    <w:rsid w:val="00E333FD"/>
    <w:rsid w:val="00E33584"/>
    <w:rsid w:val="00E340FF"/>
    <w:rsid w:val="00E352FF"/>
    <w:rsid w:val="00E36087"/>
    <w:rsid w:val="00E36332"/>
    <w:rsid w:val="00E419C2"/>
    <w:rsid w:val="00E443D5"/>
    <w:rsid w:val="00E4667F"/>
    <w:rsid w:val="00E50AFC"/>
    <w:rsid w:val="00E52716"/>
    <w:rsid w:val="00E53685"/>
    <w:rsid w:val="00E64C12"/>
    <w:rsid w:val="00E65FF0"/>
    <w:rsid w:val="00E66B38"/>
    <w:rsid w:val="00E70FF1"/>
    <w:rsid w:val="00E71D64"/>
    <w:rsid w:val="00E71F60"/>
    <w:rsid w:val="00E744C8"/>
    <w:rsid w:val="00E81493"/>
    <w:rsid w:val="00E8206D"/>
    <w:rsid w:val="00E8271F"/>
    <w:rsid w:val="00E82E7E"/>
    <w:rsid w:val="00E865D9"/>
    <w:rsid w:val="00E87366"/>
    <w:rsid w:val="00E95309"/>
    <w:rsid w:val="00E96B40"/>
    <w:rsid w:val="00EA674A"/>
    <w:rsid w:val="00EB0229"/>
    <w:rsid w:val="00EB05DB"/>
    <w:rsid w:val="00EB5C4E"/>
    <w:rsid w:val="00ED0917"/>
    <w:rsid w:val="00ED7325"/>
    <w:rsid w:val="00EE1613"/>
    <w:rsid w:val="00EE7734"/>
    <w:rsid w:val="00EF1053"/>
    <w:rsid w:val="00EF2538"/>
    <w:rsid w:val="00EF25CF"/>
    <w:rsid w:val="00EF4DA1"/>
    <w:rsid w:val="00F078DF"/>
    <w:rsid w:val="00F2093A"/>
    <w:rsid w:val="00F20BA5"/>
    <w:rsid w:val="00F253C3"/>
    <w:rsid w:val="00F272D5"/>
    <w:rsid w:val="00F27E34"/>
    <w:rsid w:val="00F3034B"/>
    <w:rsid w:val="00F322B4"/>
    <w:rsid w:val="00F4084E"/>
    <w:rsid w:val="00F500DC"/>
    <w:rsid w:val="00F50EAF"/>
    <w:rsid w:val="00F5313E"/>
    <w:rsid w:val="00F538FF"/>
    <w:rsid w:val="00F53F96"/>
    <w:rsid w:val="00F565DB"/>
    <w:rsid w:val="00F5702D"/>
    <w:rsid w:val="00F6366C"/>
    <w:rsid w:val="00F64378"/>
    <w:rsid w:val="00F646B2"/>
    <w:rsid w:val="00F6697C"/>
    <w:rsid w:val="00F669B0"/>
    <w:rsid w:val="00F670E0"/>
    <w:rsid w:val="00F6710D"/>
    <w:rsid w:val="00F71BEC"/>
    <w:rsid w:val="00F81810"/>
    <w:rsid w:val="00F85603"/>
    <w:rsid w:val="00F86052"/>
    <w:rsid w:val="00F87E35"/>
    <w:rsid w:val="00F90300"/>
    <w:rsid w:val="00F91290"/>
    <w:rsid w:val="00FA129B"/>
    <w:rsid w:val="00FA3C9A"/>
    <w:rsid w:val="00FA6443"/>
    <w:rsid w:val="00FA7BB3"/>
    <w:rsid w:val="00FC3BB3"/>
    <w:rsid w:val="00FC3D6B"/>
    <w:rsid w:val="00FC7C85"/>
    <w:rsid w:val="00FD0577"/>
    <w:rsid w:val="00FD0C14"/>
    <w:rsid w:val="00FD2595"/>
    <w:rsid w:val="00FD738E"/>
    <w:rsid w:val="00FE2BB4"/>
    <w:rsid w:val="00FE3ABB"/>
    <w:rsid w:val="00FE538D"/>
    <w:rsid w:val="00FE7774"/>
    <w:rsid w:val="00FF076E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9094B"/>
  <w15:docId w15:val="{0C3CFC56-2057-498E-9F68-2D0716B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B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rsid w:val="00B844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844E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B84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27EEA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iPriority w:val="99"/>
    <w:unhideWhenUsed/>
    <w:rsid w:val="00AB5128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737DF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6737DF"/>
    <w:rPr>
      <w:color w:val="800080" w:themeColor="followedHyperlink"/>
      <w:u w:val="single"/>
    </w:rPr>
  </w:style>
  <w:style w:type="character" w:styleId="ab">
    <w:name w:val="annotation reference"/>
    <w:basedOn w:val="a0"/>
    <w:semiHidden/>
    <w:unhideWhenUsed/>
    <w:rsid w:val="003223E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223E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223E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223E9"/>
    <w:rPr>
      <w:b/>
      <w:bCs/>
    </w:rPr>
  </w:style>
  <w:style w:type="character" w:customStyle="1" w:styleId="af">
    <w:name w:val="コメント内容 (文字)"/>
    <w:basedOn w:val="ad"/>
    <w:link w:val="ae"/>
    <w:semiHidden/>
    <w:rsid w:val="003223E9"/>
    <w:rPr>
      <w:b/>
      <w:bCs/>
      <w:kern w:val="2"/>
      <w:sz w:val="21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9A6846"/>
    <w:rPr>
      <w:color w:val="605E5C"/>
      <w:shd w:val="clear" w:color="auto" w:fill="E1DFDD"/>
    </w:rPr>
  </w:style>
  <w:style w:type="character" w:customStyle="1" w:styleId="apple-style-span">
    <w:name w:val="apple-style-span"/>
    <w:rsid w:val="009A6846"/>
  </w:style>
  <w:style w:type="paragraph" w:customStyle="1" w:styleId="WW-3">
    <w:name w:val="WW-本文 3"/>
    <w:basedOn w:val="a"/>
    <w:rsid w:val="00FD738E"/>
    <w:pPr>
      <w:suppressAutoHyphens/>
    </w:pPr>
    <w:rPr>
      <w:kern w:val="1"/>
      <w:sz w:val="18"/>
      <w:lang w:eastAsia="ar-SA"/>
    </w:rPr>
  </w:style>
  <w:style w:type="character" w:styleId="af0">
    <w:name w:val="Unresolved Mention"/>
    <w:basedOn w:val="a0"/>
    <w:uiPriority w:val="99"/>
    <w:semiHidden/>
    <w:unhideWhenUsed/>
    <w:rsid w:val="00BD732D"/>
    <w:rPr>
      <w:color w:val="605E5C"/>
      <w:shd w:val="clear" w:color="auto" w:fill="E1DFDD"/>
    </w:rPr>
  </w:style>
  <w:style w:type="table" w:customStyle="1" w:styleId="10">
    <w:name w:val="表 (格子)1"/>
    <w:basedOn w:val="a1"/>
    <w:next w:val="a7"/>
    <w:uiPriority w:val="39"/>
    <w:rsid w:val="00961E3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96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2F3467"/>
    <w:rPr>
      <w:kern w:val="2"/>
      <w:sz w:val="21"/>
      <w:szCs w:val="24"/>
    </w:rPr>
  </w:style>
  <w:style w:type="character" w:styleId="af1">
    <w:name w:val="Strong"/>
    <w:basedOn w:val="a0"/>
    <w:qFormat/>
    <w:rsid w:val="007D5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taiso2024@jbx.jt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32;&#28511;&#30476;&#20013;&#23398;&#26657;&#20307;&#32946;&#36899;&#30431;\Documents\&#9733;01%20&#20013;&#20307;&#36899;\0-2%20&#21271;&#20449;&#36234;&#20013;&#20307;&#36899;\&#31532;&#65300;&#65296;&#22238;&#21271;&#20449;&#36234;&#12539;&#26032;&#28511;&#22823;&#2025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B742-C0FF-4710-86CE-69F5D5D9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338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第３４回 北信越中学校総合競技大会 宿泊･昼食要項</vt:lpstr>
    </vt:vector>
  </TitlesOfParts>
  <Company>名鉄観光サービス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NTA040</dc:creator>
  <cp:lastModifiedBy>ei-ei.u.1718@outlook.jp</cp:lastModifiedBy>
  <cp:revision>3</cp:revision>
  <cp:lastPrinted>2025-04-22T04:18:00Z</cp:lastPrinted>
  <dcterms:created xsi:type="dcterms:W3CDTF">2025-06-16T08:10:00Z</dcterms:created>
  <dcterms:modified xsi:type="dcterms:W3CDTF">2025-06-16T08:11:00Z</dcterms:modified>
</cp:coreProperties>
</file>